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195051">
        <w:rPr>
          <w:rFonts w:cs="Arial"/>
          <w:b/>
          <w:sz w:val="18"/>
          <w:szCs w:val="18"/>
          <w:lang w:val="en-ZA"/>
        </w:rPr>
        <w:t>21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PICK N PAY STORES </w:t>
      </w:r>
      <w:r w:rsidR="000540D7">
        <w:rPr>
          <w:rFonts w:cs="Arial"/>
          <w:b/>
          <w:i/>
          <w:sz w:val="18"/>
          <w:szCs w:val="18"/>
          <w:lang w:val="en-ZA"/>
        </w:rPr>
        <w:t>LIMITED</w:t>
      </w:r>
      <w:r w:rsidR="000540D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PNP05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540D7" w:rsidRPr="00412F35" w:rsidRDefault="000540D7" w:rsidP="000540D7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 w:rsidRPr="00412F35">
        <w:rPr>
          <w:rFonts w:cs="Arial"/>
        </w:rPr>
        <w:t xml:space="preserve">The JSE Limited has granted a listing to </w:t>
      </w:r>
      <w:proofErr w:type="gramStart"/>
      <w:r w:rsidRPr="00412F35">
        <w:rPr>
          <w:rFonts w:cs="Arial"/>
          <w:b/>
        </w:rPr>
        <w:t>Pick</w:t>
      </w:r>
      <w:proofErr w:type="gramEnd"/>
      <w:r w:rsidRPr="00412F35">
        <w:rPr>
          <w:rFonts w:cs="Arial"/>
          <w:b/>
        </w:rPr>
        <w:t xml:space="preserve"> n Pay Stores Limited</w:t>
      </w:r>
      <w:r w:rsidRPr="00412F35">
        <w:rPr>
          <w:rFonts w:cs="Arial"/>
          <w:b/>
          <w:lang w:val="en-GB"/>
        </w:rPr>
        <w:t xml:space="preserve"> under its Domestic Medium Term Note Programme</w:t>
      </w:r>
      <w:r w:rsidRPr="00412F35">
        <w:rPr>
          <w:rFonts w:cs="Arial"/>
          <w:lang w:val="en-GB"/>
        </w:rPr>
        <w:t xml:space="preserve">.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Coupon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2,000,000,000.00</w:t>
      </w:r>
    </w:p>
    <w:p w:rsidR="007F4679" w:rsidRPr="000540D7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0540D7" w:rsidRPr="000540D7">
        <w:rPr>
          <w:rFonts w:cs="Arial"/>
          <w:sz w:val="18"/>
          <w:szCs w:val="18"/>
          <w:lang w:val="en-ZA"/>
        </w:rPr>
        <w:t>R</w:t>
      </w:r>
      <w:r w:rsidR="000540D7">
        <w:rPr>
          <w:rFonts w:cs="Arial"/>
          <w:sz w:val="18"/>
          <w:szCs w:val="18"/>
          <w:lang w:val="en-ZA"/>
        </w:rPr>
        <w:t xml:space="preserve">    400,000,000.00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PNP05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0540D7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5.81%</w:t>
      </w:r>
    </w:p>
    <w:p w:rsidR="007F4679" w:rsidRPr="000540D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0540D7">
        <w:rPr>
          <w:rFonts w:cs="Arial"/>
          <w:b/>
          <w:sz w:val="18"/>
          <w:szCs w:val="18"/>
          <w:lang w:val="en-ZA"/>
        </w:rPr>
        <w:t>Indicator</w:t>
      </w:r>
      <w:r w:rsidR="000540D7">
        <w:rPr>
          <w:rFonts w:cs="Arial"/>
          <w:b/>
          <w:sz w:val="18"/>
          <w:szCs w:val="18"/>
          <w:lang w:val="en-ZA"/>
        </w:rPr>
        <w:tab/>
      </w:r>
      <w:r w:rsidR="000540D7" w:rsidRPr="000540D7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</w:t>
      </w:r>
      <w:r w:rsidR="0036563C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</w:t>
      </w:r>
      <w:r w:rsidR="0036563C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August</w:t>
      </w:r>
      <w:r w:rsidR="0036563C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ZAG000095431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C17A7B" w:rsidRPr="00CA549F" w:rsidRDefault="00C17A7B" w:rsidP="00C17A7B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</w:rPr>
      </w:pPr>
      <w:r w:rsidRPr="00CA549F">
        <w:rPr>
          <w:rFonts w:cs="Arial"/>
          <w:b/>
        </w:rPr>
        <w:t>Dealer</w:t>
      </w:r>
      <w:r w:rsidRPr="00CA549F">
        <w:rPr>
          <w:rFonts w:cs="Arial"/>
        </w:rPr>
        <w:tab/>
        <w:t xml:space="preserve">Investec </w:t>
      </w:r>
      <w:r>
        <w:rPr>
          <w:rFonts w:cs="Arial"/>
        </w:rPr>
        <w:t>Bank Limited</w:t>
      </w:r>
    </w:p>
    <w:p w:rsidR="000540D7" w:rsidRPr="00CB4DB5" w:rsidRDefault="000540D7" w:rsidP="000540D7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</w:rPr>
      </w:pPr>
    </w:p>
    <w:p w:rsidR="000540D7" w:rsidRDefault="000540D7" w:rsidP="000540D7">
      <w:pPr>
        <w:pStyle w:val="BodyText"/>
        <w:spacing w:line="312" w:lineRule="auto"/>
        <w:rPr>
          <w:rFonts w:cs="Arial"/>
        </w:rPr>
      </w:pPr>
      <w:r w:rsidRPr="000778CF">
        <w:rPr>
          <w:rFonts w:cs="Arial"/>
        </w:rPr>
        <w:t xml:space="preserve">The Notes will be immobilised in the Central Depository (“CSD”) and settlement will take place electronically in terms of JSE Rules. </w:t>
      </w:r>
    </w:p>
    <w:p w:rsidR="000540D7" w:rsidRPr="000778CF" w:rsidRDefault="000540D7" w:rsidP="000540D7">
      <w:pPr>
        <w:pStyle w:val="BodyText"/>
        <w:spacing w:line="312" w:lineRule="auto"/>
        <w:rPr>
          <w:rFonts w:cs="Arial"/>
        </w:rPr>
      </w:pPr>
    </w:p>
    <w:p w:rsidR="000540D7" w:rsidRPr="000778CF" w:rsidRDefault="000540D7" w:rsidP="000540D7">
      <w:pPr>
        <w:pStyle w:val="BodyText"/>
        <w:spacing w:line="312" w:lineRule="auto"/>
        <w:rPr>
          <w:rFonts w:cs="Arial"/>
        </w:rPr>
      </w:pPr>
      <w:r w:rsidRPr="000778CF">
        <w:rPr>
          <w:rFonts w:cs="Arial"/>
        </w:rPr>
        <w:t>For further information on the Notes issued please contact:</w:t>
      </w:r>
    </w:p>
    <w:p w:rsidR="000540D7" w:rsidRPr="00CA549F" w:rsidRDefault="000540D7" w:rsidP="000540D7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lastRenderedPageBreak/>
        <w:t>Sharyn Zall                                   Investec Ca</w:t>
      </w:r>
      <w:r w:rsidR="00C17A7B">
        <w:rPr>
          <w:rFonts w:cs="Arial"/>
          <w:lang w:val="nb-NO"/>
        </w:rPr>
        <w:t xml:space="preserve">pital Markets                 </w:t>
      </w:r>
      <w:bookmarkStart w:id="0" w:name="_GoBack"/>
      <w:bookmarkEnd w:id="0"/>
      <w:r>
        <w:rPr>
          <w:rFonts w:cs="Arial"/>
          <w:lang w:val="nb-NO"/>
        </w:rPr>
        <w:t>(011) 286 8455</w:t>
      </w:r>
    </w:p>
    <w:p w:rsidR="000540D7" w:rsidRPr="00CA549F" w:rsidRDefault="000540D7" w:rsidP="000540D7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CA549F">
        <w:rPr>
          <w:rFonts w:cs="Arial"/>
          <w:lang w:val="nb-NO"/>
        </w:rPr>
        <w:t>Ms Kea</w:t>
      </w:r>
      <w:r>
        <w:rPr>
          <w:rFonts w:cs="Arial"/>
          <w:lang w:val="nb-NO"/>
        </w:rPr>
        <w:t xml:space="preserve"> Sape</w:t>
      </w:r>
      <w:r>
        <w:rPr>
          <w:rFonts w:cs="Arial"/>
          <w:lang w:val="nb-NO"/>
        </w:rPr>
        <w:tab/>
        <w:t xml:space="preserve">                           </w:t>
      </w:r>
      <w:r w:rsidRPr="00CA549F">
        <w:rPr>
          <w:rFonts w:cs="Arial"/>
          <w:lang w:val="nb-NO"/>
        </w:rPr>
        <w:t>JSE</w:t>
      </w:r>
      <w:r w:rsidRPr="00CA549F">
        <w:rPr>
          <w:rFonts w:cs="Arial"/>
          <w:lang w:val="nb-NO"/>
        </w:rPr>
        <w:tab/>
      </w:r>
      <w:r w:rsidRPr="00CA549F">
        <w:rPr>
          <w:rFonts w:cs="Arial"/>
          <w:lang w:val="nb-NO"/>
        </w:rPr>
        <w:tab/>
      </w:r>
      <w:r w:rsidRPr="00CA549F">
        <w:rPr>
          <w:rFonts w:cs="Arial"/>
          <w:lang w:val="nb-NO"/>
        </w:rPr>
        <w:tab/>
      </w:r>
      <w:r w:rsidRPr="00CA549F">
        <w:rPr>
          <w:rFonts w:cs="Arial"/>
          <w:lang w:val="nb-NO"/>
        </w:rPr>
        <w:tab/>
        <w:t xml:space="preserve">     </w:t>
      </w:r>
      <w:r>
        <w:rPr>
          <w:rFonts w:cs="Arial"/>
          <w:lang w:val="nb-NO"/>
        </w:rPr>
        <w:t xml:space="preserve"> </w:t>
      </w:r>
      <w:r w:rsidRPr="00CA549F">
        <w:rPr>
          <w:rFonts w:cs="Arial"/>
          <w:lang w:val="nb-NO"/>
        </w:rPr>
        <w:t>(011) 520 7603</w:t>
      </w:r>
    </w:p>
    <w:p w:rsidR="007F4679" w:rsidRPr="00A9492E" w:rsidRDefault="000540D7" w:rsidP="000540D7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lang w:val="nb-NO"/>
        </w:rPr>
        <w:t>Mr. Diboko Ledwaba</w:t>
      </w:r>
      <w:r>
        <w:rPr>
          <w:rFonts w:cs="Arial"/>
          <w:lang w:val="nb-NO"/>
        </w:rPr>
        <w:tab/>
        <w:t xml:space="preserve">               </w:t>
      </w:r>
      <w:r w:rsidRPr="00CA549F">
        <w:rPr>
          <w:rFonts w:cs="Arial"/>
          <w:lang w:val="nb-NO"/>
        </w:rPr>
        <w:t>J</w:t>
      </w:r>
      <w:r>
        <w:rPr>
          <w:rFonts w:cs="Arial"/>
          <w:lang w:val="nb-NO"/>
        </w:rPr>
        <w:t>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</w:t>
      </w:r>
      <w:r w:rsidRPr="00CA549F">
        <w:rPr>
          <w:rFonts w:cs="Arial"/>
          <w:lang w:val="nb-NO"/>
        </w:rPr>
        <w:tab/>
      </w:r>
      <w:r>
        <w:rPr>
          <w:rFonts w:cs="Arial"/>
          <w:lang w:val="nb-NO"/>
        </w:rPr>
        <w:t xml:space="preserve">       </w:t>
      </w:r>
      <w:r w:rsidRPr="00CA549F">
        <w:rPr>
          <w:rFonts w:cs="Arial"/>
          <w:lang w:val="nb-NO"/>
        </w:rPr>
        <w:t>(011) 520 7222</w:t>
      </w:r>
      <w:r w:rsidRPr="000778CF">
        <w:rPr>
          <w:rFonts w:cs="Arial"/>
          <w:lang w:val="nb-NO"/>
        </w:rPr>
        <w:tab/>
        <w:t> </w:t>
      </w:r>
      <w:r w:rsidRPr="000778CF">
        <w:rPr>
          <w:rFonts w:cs="Arial"/>
          <w:lang w:val="nb-NO"/>
        </w:rPr>
        <w:tab/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051" w:rsidRDefault="00195051">
      <w:r>
        <w:separator/>
      </w:r>
    </w:p>
  </w:endnote>
  <w:endnote w:type="continuationSeparator" w:id="0">
    <w:p w:rsidR="00195051" w:rsidRDefault="0019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051" w:rsidRDefault="001950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051" w:rsidRDefault="00195051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195051" w:rsidRDefault="00195051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C17A7B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C17A7B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195051" w:rsidRDefault="00195051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195051" w:rsidRPr="00C94EA6" w:rsidRDefault="00195051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051" w:rsidRPr="000575E4" w:rsidRDefault="00195051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195051" w:rsidRPr="0061041F">
      <w:tc>
        <w:tcPr>
          <w:tcW w:w="1335" w:type="dxa"/>
        </w:tcPr>
        <w:p w:rsidR="00195051" w:rsidRPr="0061041F" w:rsidRDefault="00195051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195051" w:rsidRPr="0061041F" w:rsidRDefault="0019505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195051" w:rsidRPr="0061041F" w:rsidRDefault="0019505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195051" w:rsidRPr="0061041F" w:rsidRDefault="0019505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195051" w:rsidRPr="0061041F" w:rsidRDefault="0019505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95051" w:rsidRPr="0061041F" w:rsidRDefault="0019505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95051" w:rsidRPr="0061041F" w:rsidRDefault="0019505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195051" w:rsidRPr="0061041F" w:rsidRDefault="0019505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195051" w:rsidRPr="0061041F" w:rsidRDefault="0019505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195051" w:rsidRPr="0061041F" w:rsidRDefault="0019505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95051" w:rsidRPr="0061041F" w:rsidRDefault="0019505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195051" w:rsidRDefault="001950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051" w:rsidRDefault="00195051">
      <w:r>
        <w:separator/>
      </w:r>
    </w:p>
  </w:footnote>
  <w:footnote w:type="continuationSeparator" w:id="0">
    <w:p w:rsidR="00195051" w:rsidRDefault="00195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051" w:rsidRDefault="0019505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195051" w:rsidRDefault="00195051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051" w:rsidRDefault="0019505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195051" w:rsidRDefault="00195051" w:rsidP="00EF6146">
                <w:pPr>
                  <w:jc w:val="right"/>
                </w:pPr>
              </w:p>
              <w:p w:rsidR="00195051" w:rsidRDefault="00195051" w:rsidP="00EF6146">
                <w:pPr>
                  <w:jc w:val="right"/>
                </w:pPr>
              </w:p>
              <w:p w:rsidR="00195051" w:rsidRDefault="00195051" w:rsidP="00EF6146">
                <w:pPr>
                  <w:jc w:val="right"/>
                </w:pPr>
              </w:p>
              <w:p w:rsidR="00195051" w:rsidRDefault="00195051" w:rsidP="00EF6146">
                <w:pPr>
                  <w:jc w:val="right"/>
                </w:pPr>
              </w:p>
              <w:p w:rsidR="00195051" w:rsidRDefault="00195051" w:rsidP="00EF6146">
                <w:pPr>
                  <w:jc w:val="right"/>
                </w:pPr>
              </w:p>
              <w:p w:rsidR="00195051" w:rsidRDefault="00195051" w:rsidP="00EF6146">
                <w:pPr>
                  <w:jc w:val="right"/>
                </w:pPr>
              </w:p>
              <w:p w:rsidR="00195051" w:rsidRPr="000575E4" w:rsidRDefault="00195051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19505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195051" w:rsidRPr="0061041F" w:rsidRDefault="00195051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195051" w:rsidRPr="00866D23" w:rsidRDefault="00195051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195051" w:rsidRDefault="0019505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95051" w:rsidRDefault="0019505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95051" w:rsidRDefault="0019505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95051" w:rsidRDefault="0019505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95051" w:rsidRDefault="0019505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95051" w:rsidRPr="000575E4" w:rsidRDefault="00195051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195051" w:rsidRPr="0061041F">
      <w:trPr>
        <w:trHeight w:hRule="exact" w:val="2342"/>
        <w:jc w:val="right"/>
      </w:trPr>
      <w:tc>
        <w:tcPr>
          <w:tcW w:w="9752" w:type="dxa"/>
        </w:tcPr>
        <w:p w:rsidR="00195051" w:rsidRPr="0061041F" w:rsidRDefault="00195051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5051" w:rsidRPr="00866D23" w:rsidRDefault="0019505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95051" w:rsidRPr="00EF6146" w:rsidRDefault="00195051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051" w:rsidRDefault="0019505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195051" w:rsidRDefault="00195051" w:rsidP="00BD2E91">
                <w:pPr>
                  <w:jc w:val="right"/>
                </w:pPr>
              </w:p>
              <w:p w:rsidR="00195051" w:rsidRDefault="00195051" w:rsidP="00BD2E91">
                <w:pPr>
                  <w:jc w:val="right"/>
                </w:pPr>
              </w:p>
              <w:p w:rsidR="00195051" w:rsidRDefault="00195051" w:rsidP="00BD2E91">
                <w:pPr>
                  <w:jc w:val="right"/>
                </w:pPr>
              </w:p>
              <w:p w:rsidR="00195051" w:rsidRDefault="00195051" w:rsidP="00BD2E91">
                <w:pPr>
                  <w:jc w:val="right"/>
                </w:pPr>
              </w:p>
              <w:p w:rsidR="00195051" w:rsidRDefault="00195051" w:rsidP="00BD2E91">
                <w:pPr>
                  <w:jc w:val="right"/>
                </w:pPr>
              </w:p>
              <w:p w:rsidR="00195051" w:rsidRDefault="00195051" w:rsidP="00BD2E91">
                <w:pPr>
                  <w:jc w:val="right"/>
                </w:pPr>
              </w:p>
              <w:p w:rsidR="00195051" w:rsidRPr="000575E4" w:rsidRDefault="00195051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19505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195051" w:rsidRPr="0061041F" w:rsidRDefault="00195051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195051" w:rsidRPr="00866D23" w:rsidRDefault="00195051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195051" w:rsidRDefault="0019505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95051" w:rsidRDefault="0019505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95051" w:rsidRDefault="0019505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95051" w:rsidRDefault="0019505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95051" w:rsidRDefault="0019505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95051" w:rsidRPr="000575E4" w:rsidRDefault="00195051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195051" w:rsidRPr="0061041F">
      <w:trPr>
        <w:trHeight w:hRule="exact" w:val="2342"/>
        <w:jc w:val="right"/>
      </w:trPr>
      <w:tc>
        <w:tcPr>
          <w:tcW w:w="9752" w:type="dxa"/>
        </w:tcPr>
        <w:p w:rsidR="00195051" w:rsidRPr="0061041F" w:rsidRDefault="00195051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195051" w:rsidRPr="00866D23" w:rsidRDefault="0019505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95051" w:rsidRPr="000575E4" w:rsidRDefault="00195051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195051" w:rsidRPr="0061041F">
      <w:tc>
        <w:tcPr>
          <w:tcW w:w="9752" w:type="dxa"/>
        </w:tcPr>
        <w:p w:rsidR="00195051" w:rsidRPr="0061041F" w:rsidRDefault="00195051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195051" w:rsidRDefault="00195051"/>
  <w:p w:rsidR="00195051" w:rsidRDefault="001950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0D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051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7F1C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563C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A7B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D344372-111F-4B65-AA3F-FC5CCD89B127}"/>
</file>

<file path=customXml/itemProps2.xml><?xml version="1.0" encoding="utf-8"?>
<ds:datastoreItem xmlns:ds="http://schemas.openxmlformats.org/officeDocument/2006/customXml" ds:itemID="{165337CF-B94A-441D-9FCE-04451D4D5814}"/>
</file>

<file path=customXml/itemProps3.xml><?xml version="1.0" encoding="utf-8"?>
<ds:datastoreItem xmlns:ds="http://schemas.openxmlformats.org/officeDocument/2006/customXml" ds:itemID="{91F711F9-C144-48D5-A436-5C6D06DBB76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78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1273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Listing-PNP05-21May2012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2012-05-21T08:17:00Z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178500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